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FF6F" w14:textId="77777777" w:rsidR="007D5836" w:rsidRPr="00554276" w:rsidRDefault="007931A1" w:rsidP="00620AE8">
      <w:pPr>
        <w:pStyle w:val="Heading1"/>
      </w:pPr>
      <w:r>
        <w:t>911 Communications Board</w:t>
      </w:r>
    </w:p>
    <w:p w14:paraId="3F26FF70" w14:textId="77777777" w:rsidR="00554276" w:rsidRDefault="00000000" w:rsidP="00620AE8">
      <w:pPr>
        <w:pStyle w:val="Heading1"/>
      </w:pPr>
      <w:sdt>
        <w:sdtPr>
          <w:alias w:val="Meeting agenda:"/>
          <w:tag w:val="Meeting agenda:"/>
          <w:id w:val="-660314159"/>
          <w:placeholder>
            <w:docPart w:val="57F5A785021F4A4C89B5A71F339209A8"/>
          </w:placeholder>
          <w:temporary/>
          <w:showingPlcHdr/>
          <w15:appearance w15:val="hidden"/>
        </w:sdtPr>
        <w:sdtContent>
          <w:r w:rsidR="00062267" w:rsidRPr="004B5C09">
            <w:t xml:space="preserve">Meeting </w:t>
          </w:r>
          <w:r w:rsidR="00062267">
            <w:t>Agenda</w:t>
          </w:r>
        </w:sdtContent>
      </w:sdt>
    </w:p>
    <w:p w14:paraId="3F26FF71" w14:textId="200F2CDF" w:rsidR="00062267" w:rsidRDefault="009354FB" w:rsidP="00A87891">
      <w:pPr>
        <w:pStyle w:val="Heading2"/>
      </w:pPr>
      <w:r>
        <w:t xml:space="preserve">July </w:t>
      </w:r>
      <w:r w:rsidR="00E437BA">
        <w:t>25</w:t>
      </w:r>
      <w:r w:rsidR="001826BE">
        <w:t>,</w:t>
      </w:r>
      <w:r w:rsidR="00715303">
        <w:t xml:space="preserve"> 202</w:t>
      </w:r>
      <w:r w:rsidR="0018504B">
        <w:t>4</w:t>
      </w:r>
    </w:p>
    <w:p w14:paraId="3F26FF72" w14:textId="77777777" w:rsidR="00A4511E" w:rsidRPr="00EA277E" w:rsidRDefault="007931A1" w:rsidP="00A87891">
      <w:pPr>
        <w:pStyle w:val="Heading2"/>
      </w:pPr>
      <w:r>
        <w:t>10:00 AM</w:t>
      </w:r>
    </w:p>
    <w:p w14:paraId="3F26FF73" w14:textId="27610149" w:rsidR="00A4511E" w:rsidRPr="00A87891" w:rsidRDefault="00000000" w:rsidP="007A16B7">
      <w:pPr>
        <w:pStyle w:val="ListParagraph"/>
      </w:pPr>
      <w:sdt>
        <w:sdtPr>
          <w:alias w:val="Call to order:"/>
          <w:tag w:val="Call to order:"/>
          <w:id w:val="-444086674"/>
          <w:placeholder>
            <w:docPart w:val="8EAFD653CA7D47AE881E3EFBA84AE6DB"/>
          </w:placeholder>
          <w:temporary/>
          <w:showingPlcHdr/>
          <w15:appearance w15:val="hidden"/>
        </w:sdtPr>
        <w:sdtContent>
          <w:r w:rsidR="00062267" w:rsidRPr="00A87891">
            <w:t>Call to order</w:t>
          </w:r>
        </w:sdtContent>
      </w:sdt>
      <w:r w:rsidR="007B730F">
        <w:t xml:space="preserve"> </w:t>
      </w:r>
      <w:r w:rsidR="00C96EE4">
        <w:t>at 10:05</w:t>
      </w:r>
      <w:r w:rsidR="00A12B99">
        <w:t xml:space="preserve"> A.M.</w:t>
      </w:r>
    </w:p>
    <w:p w14:paraId="489AD884" w14:textId="45704E62" w:rsidR="00B45249" w:rsidRDefault="00715303" w:rsidP="00B45249">
      <w:pPr>
        <w:pStyle w:val="ListParagraph"/>
      </w:pPr>
      <w:r>
        <w:t>Approval of</w:t>
      </w:r>
      <w:r w:rsidR="0034643F">
        <w:t xml:space="preserve"> Last </w:t>
      </w:r>
      <w:r>
        <w:t xml:space="preserve">Meeting </w:t>
      </w:r>
      <w:r w:rsidR="0034643F">
        <w:t>Minutes</w:t>
      </w:r>
      <w:r w:rsidR="0029006C">
        <w:t xml:space="preserve"> – Motion by Lt.</w:t>
      </w:r>
      <w:r w:rsidR="00C516AD">
        <w:t xml:space="preserve"> </w:t>
      </w:r>
      <w:r w:rsidR="00C96EE4">
        <w:t>Brown</w:t>
      </w:r>
      <w:r w:rsidR="008D07A6">
        <w:t>.</w:t>
      </w:r>
      <w:r w:rsidR="0029006C">
        <w:t xml:space="preserve"> Seconded by </w:t>
      </w:r>
      <w:r w:rsidR="008D07A6">
        <w:t>Sgt.</w:t>
      </w:r>
      <w:r w:rsidR="00C96EE4">
        <w:t xml:space="preserve"> Clanton</w:t>
      </w:r>
      <w:r w:rsidR="008D07A6">
        <w:t>. Unanimously approved.</w:t>
      </w:r>
    </w:p>
    <w:p w14:paraId="1CFF9CF1" w14:textId="5987CA08" w:rsidR="009354FB" w:rsidRDefault="009354FB" w:rsidP="009354FB">
      <w:pPr>
        <w:pStyle w:val="ListParagraph"/>
      </w:pPr>
      <w:r>
        <w:t xml:space="preserve">New Business </w:t>
      </w:r>
    </w:p>
    <w:p w14:paraId="49CAE487" w14:textId="4F0ECC79" w:rsidR="009354FB" w:rsidRDefault="009354FB" w:rsidP="009354FB">
      <w:pPr>
        <w:pStyle w:val="ListParagraph"/>
        <w:numPr>
          <w:ilvl w:val="0"/>
          <w:numId w:val="30"/>
        </w:numPr>
      </w:pPr>
      <w:r>
        <w:t>Update on Radio System from Director Vogt</w:t>
      </w:r>
      <w:r w:rsidR="00C96EE4">
        <w:t xml:space="preserve"> – Director Vogt advised we </w:t>
      </w:r>
      <w:r w:rsidR="008D07A6">
        <w:t>have not made much progress</w:t>
      </w:r>
      <w:r w:rsidR="00C96EE4">
        <w:t>.  EFJ wants to replace tower antennas with a down angled antenna.  This probably will not meet the contract</w:t>
      </w:r>
      <w:r w:rsidR="00755F95">
        <w:t xml:space="preserve">’s coverage </w:t>
      </w:r>
      <w:r w:rsidR="00C96EE4">
        <w:t xml:space="preserve">obligations.  At the </w:t>
      </w:r>
      <w:r w:rsidR="00755F95">
        <w:t>Board of Commissioner’s</w:t>
      </w:r>
      <w:r w:rsidR="00C96EE4">
        <w:t xml:space="preserve"> meeting tonight</w:t>
      </w:r>
      <w:r w:rsidR="00755F95">
        <w:t>,</w:t>
      </w:r>
      <w:r w:rsidR="00C96EE4">
        <w:t xml:space="preserve"> there is a change order for Mission Critical Partners to have them on-site more for </w:t>
      </w:r>
      <w:r w:rsidR="00755F95">
        <w:t xml:space="preserve">more </w:t>
      </w:r>
      <w:r w:rsidR="00C96EE4">
        <w:t xml:space="preserve">technical oversight.  Lt. Brown requested to know their background, which Director Vogt provided.  Lt. Brown requested a timeline once the change order is approved.  Director Vogt advised </w:t>
      </w:r>
      <w:r w:rsidR="00755F95">
        <w:t>it will happen as soon as possible</w:t>
      </w:r>
      <w:r w:rsidR="00C96EE4">
        <w:t xml:space="preserve">. The </w:t>
      </w:r>
      <w:proofErr w:type="spellStart"/>
      <w:r w:rsidR="00C96EE4">
        <w:t>Willowbend</w:t>
      </w:r>
      <w:proofErr w:type="spellEnd"/>
      <w:r w:rsidR="00C96EE4">
        <w:t xml:space="preserve"> and Tyrone tower updates are still in the works and the</w:t>
      </w:r>
      <w:r w:rsidR="00755F95">
        <w:t xml:space="preserve"> purchase order</w:t>
      </w:r>
      <w:r w:rsidR="00C96EE4">
        <w:t xml:space="preserve"> was just approved in the FY25 budget.  Console issues are still being investigated, such as the playback </w:t>
      </w:r>
      <w:r w:rsidR="00755F95">
        <w:t xml:space="preserve">audio </w:t>
      </w:r>
      <w:r w:rsidR="00C96EE4">
        <w:t xml:space="preserve">being clearer than the initial audio received at the console. </w:t>
      </w:r>
      <w:r w:rsidR="00755F95">
        <w:t>Director Vogt</w:t>
      </w:r>
      <w:r w:rsidR="00C96EE4">
        <w:t xml:space="preserve"> requested that all agencies ensure that any Motorola radios have been recently re</w:t>
      </w:r>
      <w:r w:rsidR="00C1480B">
        <w:t>-</w:t>
      </w:r>
      <w:r w:rsidR="00C96EE4">
        <w:t xml:space="preserve">tuned. Chief Black requested to know if this could be done on-site.  Director Vogt advised that it </w:t>
      </w:r>
      <w:r w:rsidR="007C1D0C">
        <w:t xml:space="preserve">probably </w:t>
      </w:r>
      <w:r w:rsidR="00C96EE4">
        <w:t>could be.  Diversified Electronics or any Motorola vendor should be able to tune the radios.  Chief Myers asked to confirm that it was not an issue for the 15 years we used Motorola without tuning? Director Vogt confirmed that it was not</w:t>
      </w:r>
      <w:r w:rsidR="007C1D0C">
        <w:t xml:space="preserve"> an issue that she was aware of</w:t>
      </w:r>
      <w:r w:rsidR="00C96EE4">
        <w:t>.  Chief Myers advised if the cost is conducive, they would do it.  Director Vogt did advise that Fayetteville Police ha</w:t>
      </w:r>
      <w:r w:rsidR="007C1D0C">
        <w:t>ve several</w:t>
      </w:r>
      <w:r w:rsidR="00C96EE4">
        <w:t xml:space="preserve"> Motorola radios.  </w:t>
      </w:r>
      <w:r w:rsidR="001A29C5">
        <w:t xml:space="preserve">Assistant Director Smith reminded the agencies that failure to tune the radios would weaken our assertation that EFJ has not met their obligations.  Chief Myers requested to know if the Motorola issue was impacting the </w:t>
      </w:r>
      <w:r w:rsidR="00112E48">
        <w:t xml:space="preserve">Kenwood </w:t>
      </w:r>
      <w:r w:rsidR="001A29C5">
        <w:t xml:space="preserve">radios, and </w:t>
      </w:r>
      <w:r w:rsidR="00112E48">
        <w:t xml:space="preserve">per Director Vogt </w:t>
      </w:r>
      <w:r w:rsidR="001A29C5">
        <w:t>it should not be.  Lt. Brown requested to know what other radio traffic could be eliminated to reduce</w:t>
      </w:r>
      <w:r w:rsidR="00112E48">
        <w:t xml:space="preserve"> </w:t>
      </w:r>
      <w:r w:rsidR="004822AF">
        <w:t>the use of the channels</w:t>
      </w:r>
      <w:r w:rsidR="001A29C5">
        <w:t xml:space="preserve">.  Status checks were discussed.  Assistant Director Smith advised that any officer </w:t>
      </w:r>
      <w:r w:rsidR="004822AF">
        <w:t>could</w:t>
      </w:r>
      <w:r w:rsidR="001A29C5">
        <w:t xml:space="preserve"> cancel their </w:t>
      </w:r>
      <w:r w:rsidR="004822AF">
        <w:t>status</w:t>
      </w:r>
      <w:r w:rsidR="001A29C5">
        <w:t xml:space="preserve"> checks at any time</w:t>
      </w:r>
      <w:r w:rsidR="004822AF">
        <w:t>, simply by asking their dispatcher to hold checks</w:t>
      </w:r>
      <w:r w:rsidR="001A29C5">
        <w:t xml:space="preserve">. Director Vogt reminded the agencies that we are willing to implement any changes that the units request, but they request that the agencies all agree to the change (example:  all agencies cancel status checks, not just one agency). </w:t>
      </w:r>
      <w:r w:rsidR="004C1D56">
        <w:t xml:space="preserve">Director Vogt requested an update on the Flock </w:t>
      </w:r>
      <w:r w:rsidR="004C1D56">
        <w:lastRenderedPageBreak/>
        <w:t xml:space="preserve">911 project.  Chief Myers advised that </w:t>
      </w:r>
      <w:r w:rsidR="00A2775F">
        <w:t xml:space="preserve">Prepared and Carbyne had reached an agreement, however someone </w:t>
      </w:r>
      <w:r w:rsidR="00BA0CC8">
        <w:t xml:space="preserve">higher up </w:t>
      </w:r>
      <w:r w:rsidR="00A2775F">
        <w:t>at Carbyne advised it was not approved</w:t>
      </w:r>
      <w:r w:rsidR="004E60C3">
        <w:t xml:space="preserve"> and would not happen.  Chief Myers advised that the vendor dispute</w:t>
      </w:r>
      <w:r w:rsidR="00074558">
        <w:t xml:space="preserve"> between Carbyne and Prepared</w:t>
      </w:r>
      <w:r w:rsidR="004E60C3">
        <w:t xml:space="preserve"> was </w:t>
      </w:r>
      <w:r w:rsidR="008B2A18">
        <w:t>very unprofessional.  Eventide will allow Prepared to take the information directly from the recorder</w:t>
      </w:r>
      <w:r w:rsidR="0099250D">
        <w:t xml:space="preserve">s.  This change has slowed the process for PCPD as Eventide and Prepared work out the terms of their agreement.  </w:t>
      </w:r>
      <w:r w:rsidR="00FC723D">
        <w:t>Director Vogt advised Chief Myers that Communications will still be requesting the Carbyne Dashboard</w:t>
      </w:r>
      <w:r w:rsidR="003D5028">
        <w:t xml:space="preserve"> that was pushed as being the same as Live 911.  She advised that she is aware that it is not the </w:t>
      </w:r>
      <w:r w:rsidR="00CD7786">
        <w:t xml:space="preserve">same </w:t>
      </w:r>
      <w:r w:rsidR="003D5028">
        <w:t xml:space="preserve">technology they were requesting, but it is a workaround and available for free.  PCPD agreed to use it </w:t>
      </w:r>
      <w:r w:rsidR="00EB0EEC">
        <w:t>if</w:t>
      </w:r>
      <w:r w:rsidR="003D5028">
        <w:t xml:space="preserve"> there </w:t>
      </w:r>
      <w:r w:rsidR="00CD7786">
        <w:t>is n</w:t>
      </w:r>
      <w:r w:rsidR="003D5028">
        <w:t xml:space="preserve">o cost.  Director Vogt will </w:t>
      </w:r>
      <w:r w:rsidR="00065C1D">
        <w:t>move forward with having that technology approved by Mr. Rapson.</w:t>
      </w:r>
      <w:r w:rsidR="0044560A">
        <w:t xml:space="preserve">  Director Vogt confirmed that no timeline was set on the deliverables.</w:t>
      </w:r>
      <w:r w:rsidR="0084776C">
        <w:t xml:space="preserve">  Chief Myers requested to know the metrics for determining if the </w:t>
      </w:r>
      <w:r w:rsidR="00B87B5C">
        <w:t>system was functioning according to contract.  Director Vogt advised that it is spelled out in the contract</w:t>
      </w:r>
      <w:r w:rsidR="001F71D4">
        <w:t xml:space="preserve"> what the coverage must be.</w:t>
      </w:r>
      <w:r w:rsidR="008F7E25">
        <w:t xml:space="preserve">  Director Vogt advised that the coverage number that they </w:t>
      </w:r>
      <w:r w:rsidR="00CD7786">
        <w:t>must</w:t>
      </w:r>
      <w:r w:rsidR="008F7E25">
        <w:t xml:space="preserve"> meet</w:t>
      </w:r>
      <w:r w:rsidR="00747D8C">
        <w:t xml:space="preserve"> is similar to the Motorola contract.  </w:t>
      </w:r>
      <w:r w:rsidR="003337E9">
        <w:t>Assistant Director Smith advised that we will not be able to eliminate the issues with multiple people trying to talk at the same tim</w:t>
      </w:r>
      <w:r w:rsidR="006004B1">
        <w:t>e, which is an issue that Peachtree City PD is struggling with. Chief Myers advised that he understands that those limitations</w:t>
      </w:r>
      <w:r w:rsidR="00B13224">
        <w:t xml:space="preserve"> are not addressed in the contract, but that coverage is not the biggest issue at this time.</w:t>
      </w:r>
      <w:r w:rsidR="003541CD">
        <w:t xml:space="preserve"> Lt. Brown requested if there was full disclosure in the original discussions that these operational</w:t>
      </w:r>
      <w:r w:rsidR="008D3A4A">
        <w:t xml:space="preserve"> limitations would exist?  No one from the original discussions is in attendance </w:t>
      </w:r>
      <w:r w:rsidR="001E576B">
        <w:t>today</w:t>
      </w:r>
      <w:r w:rsidR="008D3A4A">
        <w:t xml:space="preserve">. </w:t>
      </w:r>
      <w:r w:rsidR="0036355F">
        <w:t xml:space="preserve">Chief </w:t>
      </w:r>
      <w:r w:rsidR="001E576B">
        <w:t xml:space="preserve">Black asked for a copy of the updates that we have received.  </w:t>
      </w:r>
      <w:r w:rsidR="005B6BA3">
        <w:t>There was a discussion about AVL for the radios that will allow Communications to see on a map (separate from CAD)</w:t>
      </w:r>
      <w:r w:rsidR="00767CD3">
        <w:t xml:space="preserve"> where officers are located when radio traffic is not readable.  This will enhance officer safety and allow for quicker call entry by reducing the need to ask officers to constantly repeat traffic.</w:t>
      </w:r>
      <w:r w:rsidR="00771C85">
        <w:t xml:space="preserve">  Agencies need to continue to explore </w:t>
      </w:r>
      <w:r w:rsidR="00953EDF">
        <w:t>avenues of reducing</w:t>
      </w:r>
      <w:r w:rsidR="00E22BD3">
        <w:t xml:space="preserve"> radio</w:t>
      </w:r>
      <w:r w:rsidR="00953EDF">
        <w:t xml:space="preserve"> traffic such as silent dispatch, reduced status checks, </w:t>
      </w:r>
      <w:proofErr w:type="spellStart"/>
      <w:r w:rsidR="00953EDF">
        <w:t>etc</w:t>
      </w:r>
      <w:proofErr w:type="spellEnd"/>
      <w:r w:rsidR="00953EDF">
        <w:t>….</w:t>
      </w:r>
      <w:r w:rsidR="000819F4">
        <w:t xml:space="preserve">  Assistant Director Smith reminded the agencies that the HELP button does move </w:t>
      </w:r>
      <w:r w:rsidR="004A7B60">
        <w:t>an</w:t>
      </w:r>
      <w:r w:rsidR="000819F4">
        <w:t xml:space="preserve"> officer in distress to a separate channel which will give that officer access to the radio </w:t>
      </w:r>
      <w:r w:rsidR="004A7B60">
        <w:t>without interference from other units.</w:t>
      </w:r>
      <w:r w:rsidR="00195CAF">
        <w:t xml:space="preserve">  Director Vogt and Assistant Director Smith asked the agencies to continue to report issues, even if it has already been reported.  </w:t>
      </w:r>
      <w:r w:rsidR="00FA5F63">
        <w:t xml:space="preserve">Per Director Vogt the training that was scheduled for this week was canceled due to the </w:t>
      </w:r>
      <w:r w:rsidR="00080E64">
        <w:t xml:space="preserve">flight issues experienced </w:t>
      </w:r>
      <w:r w:rsidR="00D77B1F">
        <w:t>because of</w:t>
      </w:r>
      <w:r w:rsidR="00080E64">
        <w:t xml:space="preserve"> a global IT issue.  It will be rescheduled.</w:t>
      </w:r>
      <w:r w:rsidR="00F567C1">
        <w:t xml:space="preserve">  Director Vogt also reminded the agencies that proper use of the equipment</w:t>
      </w:r>
      <w:r w:rsidR="0026172B">
        <w:t xml:space="preserve"> is necessary, and officers need to be speaking directly into their microphones.  Trying to talk into a cradled in-car mic will result in unreadable traffic due to noise cancellation technology.  </w:t>
      </w:r>
      <w:r w:rsidR="00EC7035">
        <w:t xml:space="preserve">Chief Black requested to know if the County would be covering the retuning costs for radios.  Director Vogt advised that retuning is a </w:t>
      </w:r>
      <w:r w:rsidR="00EC7035">
        <w:lastRenderedPageBreak/>
        <w:t>maintenance issue and is not part of the radio contract, but she will address it with Mr. Rapson.</w:t>
      </w:r>
    </w:p>
    <w:p w14:paraId="0A3CB994" w14:textId="4C55C255" w:rsidR="009354FB" w:rsidRDefault="009354FB" w:rsidP="009354FB">
      <w:pPr>
        <w:pStyle w:val="ListParagraph"/>
        <w:numPr>
          <w:ilvl w:val="0"/>
          <w:numId w:val="30"/>
        </w:numPr>
      </w:pPr>
      <w:r>
        <w:t>Update on Deliverables from Director Vogt</w:t>
      </w:r>
      <w:r w:rsidR="0036355F">
        <w:t xml:space="preserve"> </w:t>
      </w:r>
      <w:r w:rsidR="00226378">
        <w:t>- combined with radio updates above.</w:t>
      </w:r>
    </w:p>
    <w:p w14:paraId="75BFF22C" w14:textId="2D784E5C" w:rsidR="009354FB" w:rsidRPr="00D465F4" w:rsidRDefault="009354FB" w:rsidP="00A87891">
      <w:pPr>
        <w:pStyle w:val="ListParagraph"/>
      </w:pPr>
      <w:r>
        <w:t>Adjournment</w:t>
      </w:r>
      <w:r w:rsidR="00A12B99">
        <w:t xml:space="preserve"> – Motion by Lt.</w:t>
      </w:r>
      <w:r w:rsidR="00226378">
        <w:t xml:space="preserve"> Brown</w:t>
      </w:r>
      <w:r w:rsidR="00A12B99">
        <w:t>. Seconded by Sgt.</w:t>
      </w:r>
      <w:r w:rsidR="00226378">
        <w:t xml:space="preserve"> Clanton</w:t>
      </w:r>
      <w:r w:rsidR="00A12B99">
        <w:t xml:space="preserve">.  Unanimously approved.  Meeting adjourned at </w:t>
      </w:r>
      <w:r w:rsidR="00226378">
        <w:t>10:58</w:t>
      </w:r>
      <w:r w:rsidR="00A12B99">
        <w:t xml:space="preserve"> A.M.</w:t>
      </w:r>
    </w:p>
    <w:p w14:paraId="4FC2B136" w14:textId="75D1FB22" w:rsidR="009354FB" w:rsidRDefault="009354FB" w:rsidP="009354FB">
      <w:pPr>
        <w:pStyle w:val="ListNumber"/>
        <w:numPr>
          <w:ilvl w:val="0"/>
          <w:numId w:val="0"/>
        </w:numPr>
        <w:ind w:left="720"/>
      </w:pPr>
    </w:p>
    <w:sectPr w:rsidR="009354FB" w:rsidSect="003F2AEC">
      <w:headerReference w:type="even" r:id="rId10"/>
      <w:headerReference w:type="default" r:id="rId11"/>
      <w:footerReference w:type="even" r:id="rId12"/>
      <w:footerReference w:type="default" r:id="rId13"/>
      <w:headerReference w:type="first" r:id="rId14"/>
      <w:footerReference w:type="first" r:id="rId15"/>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7A99E" w14:textId="77777777" w:rsidR="003020CE" w:rsidRDefault="003020CE" w:rsidP="00CB53EA">
      <w:pPr>
        <w:spacing w:after="0" w:line="240" w:lineRule="auto"/>
      </w:pPr>
      <w:r>
        <w:separator/>
      </w:r>
    </w:p>
  </w:endnote>
  <w:endnote w:type="continuationSeparator" w:id="0">
    <w:p w14:paraId="60A8CBA4" w14:textId="77777777" w:rsidR="003020CE" w:rsidRDefault="003020CE"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F85" w14:textId="77777777" w:rsidR="00024887" w:rsidRDefault="0002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F86" w14:textId="77777777" w:rsidR="00024887" w:rsidRDefault="0002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F88" w14:textId="77777777" w:rsidR="00024887" w:rsidRDefault="0002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36116" w14:textId="77777777" w:rsidR="003020CE" w:rsidRDefault="003020CE" w:rsidP="00CB53EA">
      <w:pPr>
        <w:spacing w:after="0" w:line="240" w:lineRule="auto"/>
      </w:pPr>
      <w:r>
        <w:separator/>
      </w:r>
    </w:p>
  </w:footnote>
  <w:footnote w:type="continuationSeparator" w:id="0">
    <w:p w14:paraId="7EBC7201" w14:textId="77777777" w:rsidR="003020CE" w:rsidRDefault="003020CE"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F83" w14:textId="77777777" w:rsidR="00024887" w:rsidRDefault="0002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F84" w14:textId="77777777" w:rsidR="00024887" w:rsidRDefault="0002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FF87"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746033"/>
    <w:multiLevelType w:val="hybridMultilevel"/>
    <w:tmpl w:val="48E4B9C8"/>
    <w:lvl w:ilvl="0" w:tplc="1632D18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5"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9" w15:restartNumberingAfterBreak="0">
    <w:nsid w:val="46700024"/>
    <w:multiLevelType w:val="hybridMultilevel"/>
    <w:tmpl w:val="1ECE0564"/>
    <w:lvl w:ilvl="0" w:tplc="F30A6DC2">
      <w:start w:val="4"/>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0"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B90BCA"/>
    <w:multiLevelType w:val="hybridMultilevel"/>
    <w:tmpl w:val="ED6627D4"/>
    <w:lvl w:ilvl="0" w:tplc="DB3AF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A703B6"/>
    <w:multiLevelType w:val="hybridMultilevel"/>
    <w:tmpl w:val="C3AC4702"/>
    <w:lvl w:ilvl="0" w:tplc="6A8E54F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4"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107966944">
    <w:abstractNumId w:val="24"/>
  </w:num>
  <w:num w:numId="2" w16cid:durableId="1388917407">
    <w:abstractNumId w:val="13"/>
  </w:num>
  <w:num w:numId="3" w16cid:durableId="647708315">
    <w:abstractNumId w:val="16"/>
  </w:num>
  <w:num w:numId="4" w16cid:durableId="1292632281">
    <w:abstractNumId w:val="11"/>
  </w:num>
  <w:num w:numId="5" w16cid:durableId="1605649323">
    <w:abstractNumId w:val="25"/>
  </w:num>
  <w:num w:numId="6" w16cid:durableId="2022735466">
    <w:abstractNumId w:val="10"/>
  </w:num>
  <w:num w:numId="7" w16cid:durableId="640574018">
    <w:abstractNumId w:val="22"/>
  </w:num>
  <w:num w:numId="8" w16cid:durableId="1470513204">
    <w:abstractNumId w:val="17"/>
  </w:num>
  <w:num w:numId="9" w16cid:durableId="1212570796">
    <w:abstractNumId w:val="9"/>
  </w:num>
  <w:num w:numId="10" w16cid:durableId="1234587350">
    <w:abstractNumId w:val="7"/>
  </w:num>
  <w:num w:numId="11" w16cid:durableId="332034864">
    <w:abstractNumId w:val="6"/>
  </w:num>
  <w:num w:numId="12" w16cid:durableId="1175806896">
    <w:abstractNumId w:val="3"/>
  </w:num>
  <w:num w:numId="13" w16cid:durableId="1549033293">
    <w:abstractNumId w:val="2"/>
  </w:num>
  <w:num w:numId="14" w16cid:durableId="465397963">
    <w:abstractNumId w:val="1"/>
  </w:num>
  <w:num w:numId="15" w16cid:durableId="1202550345">
    <w:abstractNumId w:val="15"/>
  </w:num>
  <w:num w:numId="16" w16cid:durableId="1567256889">
    <w:abstractNumId w:val="5"/>
  </w:num>
  <w:num w:numId="17" w16cid:durableId="252587516">
    <w:abstractNumId w:val="4"/>
  </w:num>
  <w:num w:numId="18" w16cid:durableId="996231821">
    <w:abstractNumId w:val="8"/>
  </w:num>
  <w:num w:numId="19" w16cid:durableId="1621305083">
    <w:abstractNumId w:val="0"/>
  </w:num>
  <w:num w:numId="20" w16cid:durableId="1079595164">
    <w:abstractNumId w:val="3"/>
    <w:lvlOverride w:ilvl="0">
      <w:startOverride w:val="1"/>
    </w:lvlOverride>
  </w:num>
  <w:num w:numId="21" w16cid:durableId="1571234088">
    <w:abstractNumId w:val="3"/>
    <w:lvlOverride w:ilvl="0">
      <w:startOverride w:val="1"/>
    </w:lvlOverride>
  </w:num>
  <w:num w:numId="22" w16cid:durableId="1972780747">
    <w:abstractNumId w:val="3"/>
    <w:lvlOverride w:ilvl="0">
      <w:startOverride w:val="1"/>
    </w:lvlOverride>
  </w:num>
  <w:num w:numId="23" w16cid:durableId="130826776">
    <w:abstractNumId w:val="26"/>
  </w:num>
  <w:num w:numId="24" w16cid:durableId="1573466870">
    <w:abstractNumId w:val="14"/>
  </w:num>
  <w:num w:numId="25" w16cid:durableId="1015039131">
    <w:abstractNumId w:val="18"/>
  </w:num>
  <w:num w:numId="26" w16cid:durableId="1286082720">
    <w:abstractNumId w:val="20"/>
  </w:num>
  <w:num w:numId="27" w16cid:durableId="358514099">
    <w:abstractNumId w:val="21"/>
  </w:num>
  <w:num w:numId="28" w16cid:durableId="48380050">
    <w:abstractNumId w:val="19"/>
  </w:num>
  <w:num w:numId="29" w16cid:durableId="1731685000">
    <w:abstractNumId w:val="23"/>
  </w:num>
  <w:num w:numId="30" w16cid:durableId="1580480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E5"/>
    <w:rsid w:val="00022DE6"/>
    <w:rsid w:val="00024887"/>
    <w:rsid w:val="00062267"/>
    <w:rsid w:val="00065C1D"/>
    <w:rsid w:val="000667B1"/>
    <w:rsid w:val="00074558"/>
    <w:rsid w:val="00080E64"/>
    <w:rsid w:val="000819F4"/>
    <w:rsid w:val="00082577"/>
    <w:rsid w:val="00095C05"/>
    <w:rsid w:val="000E2FAD"/>
    <w:rsid w:val="000E57B4"/>
    <w:rsid w:val="00112E48"/>
    <w:rsid w:val="00126455"/>
    <w:rsid w:val="001326BD"/>
    <w:rsid w:val="00135334"/>
    <w:rsid w:val="00140DAE"/>
    <w:rsid w:val="001423A6"/>
    <w:rsid w:val="0015180F"/>
    <w:rsid w:val="0017644F"/>
    <w:rsid w:val="001826BE"/>
    <w:rsid w:val="0018504B"/>
    <w:rsid w:val="00186FAF"/>
    <w:rsid w:val="00187B09"/>
    <w:rsid w:val="00193653"/>
    <w:rsid w:val="00195CAF"/>
    <w:rsid w:val="001A03E7"/>
    <w:rsid w:val="001A29C5"/>
    <w:rsid w:val="001E576B"/>
    <w:rsid w:val="001F5F04"/>
    <w:rsid w:val="001F71D4"/>
    <w:rsid w:val="00226378"/>
    <w:rsid w:val="00243FD6"/>
    <w:rsid w:val="00243FE4"/>
    <w:rsid w:val="002463E6"/>
    <w:rsid w:val="00252D8D"/>
    <w:rsid w:val="00257E14"/>
    <w:rsid w:val="0026172B"/>
    <w:rsid w:val="002761C5"/>
    <w:rsid w:val="002854A2"/>
    <w:rsid w:val="0029006C"/>
    <w:rsid w:val="002917F4"/>
    <w:rsid w:val="002966F0"/>
    <w:rsid w:val="00297C1F"/>
    <w:rsid w:val="002B59F1"/>
    <w:rsid w:val="002C3DE4"/>
    <w:rsid w:val="002D1EDF"/>
    <w:rsid w:val="003020CE"/>
    <w:rsid w:val="003122A9"/>
    <w:rsid w:val="00326C7A"/>
    <w:rsid w:val="003337E9"/>
    <w:rsid w:val="00337A32"/>
    <w:rsid w:val="0034643F"/>
    <w:rsid w:val="00352B33"/>
    <w:rsid w:val="003541CD"/>
    <w:rsid w:val="003574FD"/>
    <w:rsid w:val="00360B6E"/>
    <w:rsid w:val="0036355F"/>
    <w:rsid w:val="00367770"/>
    <w:rsid w:val="003765C4"/>
    <w:rsid w:val="003A5DD2"/>
    <w:rsid w:val="003D5028"/>
    <w:rsid w:val="003F0FDC"/>
    <w:rsid w:val="003F2AEC"/>
    <w:rsid w:val="004119BE"/>
    <w:rsid w:val="00411F8B"/>
    <w:rsid w:val="00417AD3"/>
    <w:rsid w:val="0043043B"/>
    <w:rsid w:val="00436A8B"/>
    <w:rsid w:val="0044560A"/>
    <w:rsid w:val="00461D3C"/>
    <w:rsid w:val="00477352"/>
    <w:rsid w:val="004822AF"/>
    <w:rsid w:val="00492139"/>
    <w:rsid w:val="004A7B60"/>
    <w:rsid w:val="004B42A6"/>
    <w:rsid w:val="004B5C09"/>
    <w:rsid w:val="004B641C"/>
    <w:rsid w:val="004C1D56"/>
    <w:rsid w:val="004C5923"/>
    <w:rsid w:val="004D219A"/>
    <w:rsid w:val="004E227E"/>
    <w:rsid w:val="004E60C3"/>
    <w:rsid w:val="004E6919"/>
    <w:rsid w:val="004E6CF5"/>
    <w:rsid w:val="004F2094"/>
    <w:rsid w:val="00536E7C"/>
    <w:rsid w:val="00554276"/>
    <w:rsid w:val="00570969"/>
    <w:rsid w:val="005B24A0"/>
    <w:rsid w:val="005B6BA3"/>
    <w:rsid w:val="005E7C9F"/>
    <w:rsid w:val="006004B1"/>
    <w:rsid w:val="00616111"/>
    <w:rsid w:val="00616B41"/>
    <w:rsid w:val="00617250"/>
    <w:rsid w:val="006200EA"/>
    <w:rsid w:val="00620AE8"/>
    <w:rsid w:val="00623BA9"/>
    <w:rsid w:val="00640DF0"/>
    <w:rsid w:val="0064628C"/>
    <w:rsid w:val="00680296"/>
    <w:rsid w:val="0068195C"/>
    <w:rsid w:val="006978AC"/>
    <w:rsid w:val="006A25EA"/>
    <w:rsid w:val="006C3011"/>
    <w:rsid w:val="006F03D4"/>
    <w:rsid w:val="006F345A"/>
    <w:rsid w:val="006F6AD1"/>
    <w:rsid w:val="007002EB"/>
    <w:rsid w:val="00702E72"/>
    <w:rsid w:val="00706BDE"/>
    <w:rsid w:val="007131AC"/>
    <w:rsid w:val="00715303"/>
    <w:rsid w:val="00717B64"/>
    <w:rsid w:val="00726FD6"/>
    <w:rsid w:val="00730909"/>
    <w:rsid w:val="00747D8C"/>
    <w:rsid w:val="00755F95"/>
    <w:rsid w:val="00761705"/>
    <w:rsid w:val="007648D3"/>
    <w:rsid w:val="00767CD3"/>
    <w:rsid w:val="00771C24"/>
    <w:rsid w:val="00771C85"/>
    <w:rsid w:val="007765BB"/>
    <w:rsid w:val="007931A1"/>
    <w:rsid w:val="007A16B7"/>
    <w:rsid w:val="007A363D"/>
    <w:rsid w:val="007B0712"/>
    <w:rsid w:val="007B730F"/>
    <w:rsid w:val="007C1D0C"/>
    <w:rsid w:val="007D5836"/>
    <w:rsid w:val="0081251B"/>
    <w:rsid w:val="008240DA"/>
    <w:rsid w:val="0083755C"/>
    <w:rsid w:val="0084776C"/>
    <w:rsid w:val="00867EA4"/>
    <w:rsid w:val="00891089"/>
    <w:rsid w:val="00895FB9"/>
    <w:rsid w:val="008B2A18"/>
    <w:rsid w:val="008D07A6"/>
    <w:rsid w:val="008D3A4A"/>
    <w:rsid w:val="008D47BD"/>
    <w:rsid w:val="008E476B"/>
    <w:rsid w:val="008F73FC"/>
    <w:rsid w:val="008F7E25"/>
    <w:rsid w:val="009354FB"/>
    <w:rsid w:val="0094014E"/>
    <w:rsid w:val="00941254"/>
    <w:rsid w:val="0094387E"/>
    <w:rsid w:val="00953EDF"/>
    <w:rsid w:val="009559E9"/>
    <w:rsid w:val="009760C6"/>
    <w:rsid w:val="009769BC"/>
    <w:rsid w:val="00977545"/>
    <w:rsid w:val="009912B0"/>
    <w:rsid w:val="00991AB9"/>
    <w:rsid w:val="009921B8"/>
    <w:rsid w:val="0099250D"/>
    <w:rsid w:val="00993B51"/>
    <w:rsid w:val="009A341E"/>
    <w:rsid w:val="009C2E11"/>
    <w:rsid w:val="009D190F"/>
    <w:rsid w:val="00A01C5D"/>
    <w:rsid w:val="00A07662"/>
    <w:rsid w:val="00A12B99"/>
    <w:rsid w:val="00A13FAE"/>
    <w:rsid w:val="00A2775F"/>
    <w:rsid w:val="00A44772"/>
    <w:rsid w:val="00A4511E"/>
    <w:rsid w:val="00A54759"/>
    <w:rsid w:val="00A61C1D"/>
    <w:rsid w:val="00A87891"/>
    <w:rsid w:val="00AD68A1"/>
    <w:rsid w:val="00AE0571"/>
    <w:rsid w:val="00AE391E"/>
    <w:rsid w:val="00AE6807"/>
    <w:rsid w:val="00B010A2"/>
    <w:rsid w:val="00B0195B"/>
    <w:rsid w:val="00B05C51"/>
    <w:rsid w:val="00B118EA"/>
    <w:rsid w:val="00B12436"/>
    <w:rsid w:val="00B13224"/>
    <w:rsid w:val="00B17EC8"/>
    <w:rsid w:val="00B23713"/>
    <w:rsid w:val="00B27AAF"/>
    <w:rsid w:val="00B31FBC"/>
    <w:rsid w:val="00B435B5"/>
    <w:rsid w:val="00B45249"/>
    <w:rsid w:val="00B45348"/>
    <w:rsid w:val="00B523E5"/>
    <w:rsid w:val="00B53645"/>
    <w:rsid w:val="00B5397D"/>
    <w:rsid w:val="00B63331"/>
    <w:rsid w:val="00B87B5C"/>
    <w:rsid w:val="00B94A54"/>
    <w:rsid w:val="00BA0CC8"/>
    <w:rsid w:val="00BA2808"/>
    <w:rsid w:val="00BA3823"/>
    <w:rsid w:val="00BB542C"/>
    <w:rsid w:val="00BC5383"/>
    <w:rsid w:val="00BF1B6F"/>
    <w:rsid w:val="00BF4E99"/>
    <w:rsid w:val="00C1480B"/>
    <w:rsid w:val="00C1643D"/>
    <w:rsid w:val="00C302F7"/>
    <w:rsid w:val="00C516AD"/>
    <w:rsid w:val="00C96EE4"/>
    <w:rsid w:val="00CA04E0"/>
    <w:rsid w:val="00CB53EA"/>
    <w:rsid w:val="00CB6A18"/>
    <w:rsid w:val="00CD7786"/>
    <w:rsid w:val="00D31AB7"/>
    <w:rsid w:val="00D41F5A"/>
    <w:rsid w:val="00D56A22"/>
    <w:rsid w:val="00D61981"/>
    <w:rsid w:val="00D73DCC"/>
    <w:rsid w:val="00D77B1F"/>
    <w:rsid w:val="00DA1679"/>
    <w:rsid w:val="00DE5B9A"/>
    <w:rsid w:val="00DF3EED"/>
    <w:rsid w:val="00E0752C"/>
    <w:rsid w:val="00E22BD3"/>
    <w:rsid w:val="00E22E3B"/>
    <w:rsid w:val="00E23D3A"/>
    <w:rsid w:val="00E437BA"/>
    <w:rsid w:val="00E460A2"/>
    <w:rsid w:val="00E51D92"/>
    <w:rsid w:val="00E61D13"/>
    <w:rsid w:val="00E805BF"/>
    <w:rsid w:val="00E93913"/>
    <w:rsid w:val="00E941A7"/>
    <w:rsid w:val="00EA14DA"/>
    <w:rsid w:val="00EA277E"/>
    <w:rsid w:val="00EB0EEC"/>
    <w:rsid w:val="00EC4A7F"/>
    <w:rsid w:val="00EC7035"/>
    <w:rsid w:val="00EE0B2D"/>
    <w:rsid w:val="00F20F60"/>
    <w:rsid w:val="00F36BB7"/>
    <w:rsid w:val="00F50808"/>
    <w:rsid w:val="00F560A9"/>
    <w:rsid w:val="00F567C1"/>
    <w:rsid w:val="00F71655"/>
    <w:rsid w:val="00FA5F63"/>
    <w:rsid w:val="00FB7061"/>
    <w:rsid w:val="00FC723D"/>
    <w:rsid w:val="00FE055D"/>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3F26FF6F"/>
  <w15:docId w15:val="{E25648B4-0FA8-471E-85D6-D7D19AD5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ttle\Downloads\tf0280717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F5A785021F4A4C89B5A71F339209A8"/>
        <w:category>
          <w:name w:val="General"/>
          <w:gallery w:val="placeholder"/>
        </w:category>
        <w:types>
          <w:type w:val="bbPlcHdr"/>
        </w:types>
        <w:behaviors>
          <w:behavior w:val="content"/>
        </w:behaviors>
        <w:guid w:val="{9278AD28-3BDC-4AA0-9599-BAB71A79D4CD}"/>
      </w:docPartPr>
      <w:docPartBody>
        <w:p w:rsidR="007442DD" w:rsidRDefault="0059247B">
          <w:pPr>
            <w:pStyle w:val="57F5A785021F4A4C89B5A71F339209A8"/>
          </w:pPr>
          <w:r w:rsidRPr="004B5C09">
            <w:t xml:space="preserve">Meeting </w:t>
          </w:r>
          <w:r>
            <w:t>Agenda</w:t>
          </w:r>
        </w:p>
      </w:docPartBody>
    </w:docPart>
    <w:docPart>
      <w:docPartPr>
        <w:name w:val="8EAFD653CA7D47AE881E3EFBA84AE6DB"/>
        <w:category>
          <w:name w:val="General"/>
          <w:gallery w:val="placeholder"/>
        </w:category>
        <w:types>
          <w:type w:val="bbPlcHdr"/>
        </w:types>
        <w:behaviors>
          <w:behavior w:val="content"/>
        </w:behaviors>
        <w:guid w:val="{3E7CA8B2-E120-4EBE-B912-4402FFDE32CF}"/>
      </w:docPartPr>
      <w:docPartBody>
        <w:p w:rsidR="007442DD" w:rsidRDefault="0059247B">
          <w:pPr>
            <w:pStyle w:val="8EAFD653CA7D47AE881E3EFBA84AE6DB"/>
          </w:pPr>
          <w:r w:rsidRPr="00A87891">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7B"/>
    <w:rsid w:val="00020B53"/>
    <w:rsid w:val="00135334"/>
    <w:rsid w:val="001578A8"/>
    <w:rsid w:val="0028001E"/>
    <w:rsid w:val="00296DB3"/>
    <w:rsid w:val="00515F8A"/>
    <w:rsid w:val="00570969"/>
    <w:rsid w:val="0059247B"/>
    <w:rsid w:val="007442DD"/>
    <w:rsid w:val="007615F7"/>
    <w:rsid w:val="009166C0"/>
    <w:rsid w:val="00AE6807"/>
    <w:rsid w:val="00B53645"/>
    <w:rsid w:val="00B9755D"/>
    <w:rsid w:val="00BA3823"/>
    <w:rsid w:val="00D609B8"/>
    <w:rsid w:val="00E11F09"/>
    <w:rsid w:val="00F7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F5A785021F4A4C89B5A71F339209A8">
    <w:name w:val="57F5A785021F4A4C89B5A71F339209A8"/>
  </w:style>
  <w:style w:type="paragraph" w:customStyle="1" w:styleId="8EAFD653CA7D47AE881E3EFBA84AE6DB">
    <w:name w:val="8EAFD653CA7D47AE881E3EFBA84AE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781853BD5634BA202A0996C4649C4" ma:contentTypeVersion="16" ma:contentTypeDescription="Create a new document." ma:contentTypeScope="" ma:versionID="9b07ad8016ed2265d8133a2e3f774f8e">
  <xsd:schema xmlns:xsd="http://www.w3.org/2001/XMLSchema" xmlns:xs="http://www.w3.org/2001/XMLSchema" xmlns:p="http://schemas.microsoft.com/office/2006/metadata/properties" xmlns:ns3="94bc4fc4-e0b4-443e-928b-5cfd825e88b2" xmlns:ns4="ce8533e6-8143-486e-8911-ac463302209c" targetNamespace="http://schemas.microsoft.com/office/2006/metadata/properties" ma:root="true" ma:fieldsID="cbbdd09bfe0e7d38a1270b1769ba9c72" ns3:_="" ns4:_="">
    <xsd:import namespace="94bc4fc4-e0b4-443e-928b-5cfd825e88b2"/>
    <xsd:import namespace="ce8533e6-8143-486e-8911-ac46330220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c4fc4-e0b4-443e-928b-5cfd825e88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533e6-8143-486e-8911-ac46330220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8533e6-8143-486e-8911-ac463302209c" xsi:nil="true"/>
  </documentManagement>
</p:properties>
</file>

<file path=customXml/itemProps1.xml><?xml version="1.0" encoding="utf-8"?>
<ds:datastoreItem xmlns:ds="http://schemas.openxmlformats.org/officeDocument/2006/customXml" ds:itemID="{E6726C36-964B-4EE9-91AB-EB21A0D4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c4fc4-e0b4-443e-928b-5cfd825e88b2"/>
    <ds:schemaRef ds:uri="ce8533e6-8143-486e-8911-ac4633022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734E5-DFB5-404E-91DF-DA4164ECAF18}">
  <ds:schemaRefs>
    <ds:schemaRef ds:uri="http://schemas.microsoft.com/sharepoint/v3/contenttype/forms"/>
  </ds:schemaRefs>
</ds:datastoreItem>
</file>

<file path=customXml/itemProps3.xml><?xml version="1.0" encoding="utf-8"?>
<ds:datastoreItem xmlns:ds="http://schemas.openxmlformats.org/officeDocument/2006/customXml" ds:itemID="{BCF669BC-B5CF-4986-97E4-D31B0ADA0AB1}">
  <ds:schemaRefs>
    <ds:schemaRef ds:uri="http://schemas.microsoft.com/office/2006/metadata/properties"/>
    <ds:schemaRef ds:uri="http://schemas.microsoft.com/office/infopath/2007/PartnerControls"/>
    <ds:schemaRef ds:uri="ce8533e6-8143-486e-8911-ac463302209c"/>
  </ds:schemaRefs>
</ds:datastoreItem>
</file>

<file path=docProps/app.xml><?xml version="1.0" encoding="utf-8"?>
<Properties xmlns="http://schemas.openxmlformats.org/officeDocument/2006/extended-properties" xmlns:vt="http://schemas.openxmlformats.org/officeDocument/2006/docPropsVTypes">
  <Template>tf02807179_win32</Template>
  <TotalTime>3</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Battle</dc:creator>
  <cp:lastModifiedBy>Sharon Miller</cp:lastModifiedBy>
  <cp:revision>3</cp:revision>
  <cp:lastPrinted>2024-07-25T13:20:00Z</cp:lastPrinted>
  <dcterms:created xsi:type="dcterms:W3CDTF">2024-07-25T19:52:00Z</dcterms:created>
  <dcterms:modified xsi:type="dcterms:W3CDTF">2024-10-11T17:38:00Z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0x010100B74781853BD5634BA202A0996C4649C4</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